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2B1D" w14:textId="77777777" w:rsidR="0071002B" w:rsidRDefault="0071002B" w:rsidP="0071002B">
      <w:pPr>
        <w:rPr>
          <w:rFonts w:ascii="Arial" w:hAnsi="Arial" w:cs="Arial"/>
          <w:b/>
          <w:sz w:val="28"/>
          <w:szCs w:val="28"/>
        </w:rPr>
      </w:pPr>
    </w:p>
    <w:p w14:paraId="4891E24F" w14:textId="77777777" w:rsidR="00D675F1" w:rsidRPr="000D4852" w:rsidRDefault="00D675F1" w:rsidP="00D675F1">
      <w:pPr>
        <w:jc w:val="center"/>
        <w:rPr>
          <w:rFonts w:ascii="Arial" w:hAnsi="Arial" w:cs="Arial"/>
          <w:b/>
          <w:sz w:val="36"/>
          <w:szCs w:val="36"/>
        </w:rPr>
      </w:pPr>
      <w:r w:rsidRPr="000D4852">
        <w:rPr>
          <w:rFonts w:ascii="Arial" w:hAnsi="Arial" w:cs="Arial"/>
          <w:b/>
          <w:sz w:val="36"/>
          <w:szCs w:val="36"/>
        </w:rPr>
        <w:t xml:space="preserve">Kolleg für Mode </w:t>
      </w:r>
      <w:r w:rsidRPr="000D4852">
        <w:rPr>
          <w:rFonts w:ascii="Arial" w:hAnsi="Arial" w:cs="Arial"/>
          <w:b/>
          <w:sz w:val="36"/>
          <w:szCs w:val="36"/>
        </w:rPr>
        <w:sym w:font="Symbol" w:char="00B7"/>
      </w:r>
      <w:r w:rsidRPr="000D4852">
        <w:rPr>
          <w:rFonts w:ascii="Arial" w:hAnsi="Arial" w:cs="Arial"/>
          <w:b/>
          <w:sz w:val="36"/>
          <w:szCs w:val="36"/>
        </w:rPr>
        <w:t xml:space="preserve"> Design </w:t>
      </w:r>
      <w:r w:rsidRPr="000D4852">
        <w:rPr>
          <w:rFonts w:ascii="Arial" w:hAnsi="Arial" w:cs="Arial"/>
          <w:b/>
          <w:sz w:val="36"/>
          <w:szCs w:val="36"/>
        </w:rPr>
        <w:sym w:font="Symbol" w:char="00B7"/>
      </w:r>
      <w:r w:rsidRPr="000D4852">
        <w:rPr>
          <w:rFonts w:ascii="Arial" w:hAnsi="Arial" w:cs="Arial"/>
          <w:b/>
          <w:sz w:val="36"/>
          <w:szCs w:val="36"/>
        </w:rPr>
        <w:t xml:space="preserve"> Textil</w:t>
      </w:r>
    </w:p>
    <w:p w14:paraId="1FA3C452" w14:textId="77777777" w:rsidR="00D675F1" w:rsidRDefault="00D675F1" w:rsidP="00D675F1">
      <w:pPr>
        <w:rPr>
          <w:rFonts w:ascii="Arial" w:hAnsi="Arial" w:cs="Arial"/>
          <w:spacing w:val="8"/>
          <w:sz w:val="24"/>
          <w:szCs w:val="24"/>
          <w:lang w:val="de-AT"/>
        </w:rPr>
      </w:pPr>
    </w:p>
    <w:p w14:paraId="68AF4C89" w14:textId="77777777" w:rsidR="00D675F1" w:rsidRDefault="00D675F1" w:rsidP="00D675F1">
      <w:pPr>
        <w:rPr>
          <w:rFonts w:ascii="Arial" w:hAnsi="Arial" w:cs="Arial"/>
          <w:spacing w:val="8"/>
          <w:sz w:val="24"/>
          <w:szCs w:val="24"/>
          <w:lang w:val="de-AT"/>
        </w:rPr>
      </w:pPr>
    </w:p>
    <w:p w14:paraId="2818204D" w14:textId="77777777" w:rsidR="00D675F1" w:rsidRDefault="00D675F1" w:rsidP="00D675F1">
      <w:pPr>
        <w:rPr>
          <w:rFonts w:ascii="Arial" w:hAnsi="Arial" w:cs="Arial"/>
          <w:spacing w:val="8"/>
          <w:sz w:val="24"/>
          <w:szCs w:val="24"/>
          <w:lang w:val="de-AT"/>
        </w:rPr>
      </w:pPr>
    </w:p>
    <w:p w14:paraId="409BFF77" w14:textId="77777777" w:rsidR="00D675F1" w:rsidRPr="002A37A8" w:rsidRDefault="00D675F1" w:rsidP="00D675F1">
      <w:pPr>
        <w:rPr>
          <w:sz w:val="24"/>
          <w:szCs w:val="24"/>
        </w:rPr>
      </w:pPr>
      <w:r w:rsidRPr="002A37A8">
        <w:rPr>
          <w:sz w:val="24"/>
          <w:szCs w:val="24"/>
        </w:rPr>
        <w:t>Name:   __________________________________</w:t>
      </w:r>
      <w:r w:rsidR="008B4454" w:rsidRPr="002A37A8">
        <w:rPr>
          <w:sz w:val="24"/>
          <w:szCs w:val="24"/>
        </w:rPr>
        <w:t>_________</w:t>
      </w:r>
      <w:r w:rsidRPr="002A37A8">
        <w:rPr>
          <w:sz w:val="24"/>
          <w:szCs w:val="24"/>
        </w:rPr>
        <w:t xml:space="preserve">                      Kl. ___________</w:t>
      </w:r>
    </w:p>
    <w:p w14:paraId="3BA45BBC" w14:textId="77777777" w:rsidR="00D675F1" w:rsidRPr="002A37A8" w:rsidRDefault="00D675F1" w:rsidP="00D675F1">
      <w:pPr>
        <w:rPr>
          <w:sz w:val="24"/>
          <w:szCs w:val="24"/>
        </w:rPr>
      </w:pPr>
    </w:p>
    <w:p w14:paraId="2B601D88" w14:textId="77777777" w:rsidR="00D675F1" w:rsidRPr="002A37A8" w:rsidRDefault="00D675F1" w:rsidP="00D675F1">
      <w:pPr>
        <w:rPr>
          <w:sz w:val="24"/>
          <w:szCs w:val="24"/>
        </w:rPr>
      </w:pPr>
    </w:p>
    <w:p w14:paraId="2159A2E8" w14:textId="77777777" w:rsidR="00D675F1" w:rsidRPr="002A37A8" w:rsidRDefault="00780B42" w:rsidP="00D675F1">
      <w:pPr>
        <w:rPr>
          <w:sz w:val="24"/>
          <w:szCs w:val="24"/>
        </w:rPr>
      </w:pPr>
      <w:r w:rsidRPr="002A37A8">
        <w:rPr>
          <w:sz w:val="24"/>
          <w:szCs w:val="24"/>
        </w:rPr>
        <w:t>Studienkoo</w:t>
      </w:r>
      <w:r w:rsidR="00F37B3B" w:rsidRPr="002A37A8">
        <w:rPr>
          <w:sz w:val="24"/>
          <w:szCs w:val="24"/>
        </w:rPr>
        <w:t>r</w:t>
      </w:r>
      <w:r w:rsidRPr="002A37A8">
        <w:rPr>
          <w:sz w:val="24"/>
          <w:szCs w:val="24"/>
        </w:rPr>
        <w:t>d</w:t>
      </w:r>
      <w:r w:rsidR="00F37B3B" w:rsidRPr="002A37A8">
        <w:rPr>
          <w:sz w:val="24"/>
          <w:szCs w:val="24"/>
        </w:rPr>
        <w:t>i</w:t>
      </w:r>
      <w:r w:rsidRPr="002A37A8">
        <w:rPr>
          <w:sz w:val="24"/>
          <w:szCs w:val="24"/>
        </w:rPr>
        <w:t>nator/in</w:t>
      </w:r>
      <w:r w:rsidR="00D675F1" w:rsidRPr="002A37A8">
        <w:rPr>
          <w:sz w:val="24"/>
          <w:szCs w:val="24"/>
        </w:rPr>
        <w:t xml:space="preserve">:       </w:t>
      </w:r>
      <w:r w:rsidR="008B4454" w:rsidRPr="002A37A8">
        <w:rPr>
          <w:sz w:val="24"/>
          <w:szCs w:val="24"/>
        </w:rPr>
        <w:t>___________________________________________</w:t>
      </w:r>
    </w:p>
    <w:p w14:paraId="06CB501D" w14:textId="77777777" w:rsidR="00D675F1" w:rsidRPr="002A37A8" w:rsidRDefault="00D675F1" w:rsidP="00D675F1">
      <w:pPr>
        <w:rPr>
          <w:sz w:val="24"/>
          <w:szCs w:val="24"/>
        </w:rPr>
      </w:pPr>
    </w:p>
    <w:p w14:paraId="40CD13FE" w14:textId="77777777" w:rsidR="008B4454" w:rsidRPr="002A37A8" w:rsidRDefault="008B4454" w:rsidP="00D675F1">
      <w:pPr>
        <w:rPr>
          <w:sz w:val="24"/>
          <w:szCs w:val="24"/>
        </w:rPr>
      </w:pPr>
    </w:p>
    <w:p w14:paraId="1684DE9A" w14:textId="77777777" w:rsidR="00D675F1" w:rsidRPr="002A37A8" w:rsidRDefault="00D675F1" w:rsidP="00D675F1">
      <w:pPr>
        <w:rPr>
          <w:sz w:val="24"/>
          <w:szCs w:val="24"/>
        </w:rPr>
      </w:pPr>
      <w:r w:rsidRPr="002A37A8">
        <w:rPr>
          <w:sz w:val="24"/>
          <w:szCs w:val="24"/>
        </w:rPr>
        <w:t xml:space="preserve">An die Direktion der HBLA </w:t>
      </w:r>
    </w:p>
    <w:p w14:paraId="025C7FEF" w14:textId="77777777" w:rsidR="00D675F1" w:rsidRPr="002A37A8" w:rsidRDefault="00D675F1" w:rsidP="00D675F1">
      <w:pPr>
        <w:rPr>
          <w:sz w:val="24"/>
          <w:szCs w:val="24"/>
        </w:rPr>
      </w:pPr>
      <w:r w:rsidRPr="002A37A8">
        <w:rPr>
          <w:sz w:val="24"/>
          <w:szCs w:val="24"/>
        </w:rPr>
        <w:t xml:space="preserve">f. Mode sowie </w:t>
      </w:r>
      <w:r w:rsidR="008C30E2" w:rsidRPr="002A37A8">
        <w:rPr>
          <w:sz w:val="24"/>
          <w:szCs w:val="24"/>
        </w:rPr>
        <w:t xml:space="preserve">Kunst und </w:t>
      </w:r>
      <w:r w:rsidRPr="002A37A8">
        <w:rPr>
          <w:sz w:val="24"/>
          <w:szCs w:val="24"/>
        </w:rPr>
        <w:t>Gestaltung</w:t>
      </w:r>
    </w:p>
    <w:p w14:paraId="31A499F7" w14:textId="77777777" w:rsidR="00D675F1" w:rsidRPr="002A37A8" w:rsidRDefault="00D675F1" w:rsidP="00D675F1">
      <w:pPr>
        <w:rPr>
          <w:sz w:val="24"/>
          <w:szCs w:val="24"/>
        </w:rPr>
      </w:pPr>
      <w:r w:rsidRPr="002A37A8">
        <w:rPr>
          <w:sz w:val="24"/>
          <w:szCs w:val="24"/>
        </w:rPr>
        <w:t>Herbststraße 104</w:t>
      </w:r>
    </w:p>
    <w:p w14:paraId="12B35DAC" w14:textId="77777777" w:rsidR="00D675F1" w:rsidRPr="002A37A8" w:rsidRDefault="00D675F1" w:rsidP="00D675F1">
      <w:pPr>
        <w:rPr>
          <w:sz w:val="24"/>
          <w:szCs w:val="24"/>
        </w:rPr>
      </w:pPr>
      <w:r w:rsidRPr="002A37A8">
        <w:rPr>
          <w:sz w:val="24"/>
          <w:szCs w:val="24"/>
        </w:rPr>
        <w:t>1160 Wien</w:t>
      </w:r>
    </w:p>
    <w:p w14:paraId="061D37CD" w14:textId="77777777" w:rsidR="00D675F1" w:rsidRPr="00BD100D" w:rsidRDefault="00D675F1" w:rsidP="00D675F1">
      <w:pPr>
        <w:rPr>
          <w:rFonts w:ascii="Arial" w:hAnsi="Arial" w:cs="Arial"/>
          <w:sz w:val="24"/>
          <w:szCs w:val="24"/>
        </w:rPr>
      </w:pPr>
    </w:p>
    <w:p w14:paraId="29F25C4F" w14:textId="77777777" w:rsidR="00D675F1" w:rsidRPr="00BD100D" w:rsidRDefault="00D675F1" w:rsidP="00D675F1">
      <w:pPr>
        <w:rPr>
          <w:rFonts w:ascii="Arial" w:hAnsi="Arial" w:cs="Arial"/>
          <w:sz w:val="24"/>
          <w:szCs w:val="24"/>
        </w:rPr>
      </w:pPr>
    </w:p>
    <w:p w14:paraId="51CC1C50" w14:textId="77777777" w:rsidR="00D675F1" w:rsidRPr="00BD100D" w:rsidRDefault="00D675F1" w:rsidP="00D675F1">
      <w:pPr>
        <w:rPr>
          <w:rFonts w:ascii="Arial" w:hAnsi="Arial" w:cs="Arial"/>
          <w:b/>
          <w:sz w:val="24"/>
          <w:szCs w:val="24"/>
        </w:rPr>
      </w:pPr>
      <w:r w:rsidRPr="00BD100D">
        <w:rPr>
          <w:rFonts w:ascii="Arial" w:hAnsi="Arial" w:cs="Arial"/>
          <w:b/>
          <w:sz w:val="24"/>
          <w:szCs w:val="24"/>
        </w:rPr>
        <w:t>Ansuchen um Befreiung von folgenden Pflichtgegenständen (1. – 4. Semester):</w:t>
      </w:r>
    </w:p>
    <w:p w14:paraId="1E670C32" w14:textId="77777777" w:rsidR="00D675F1" w:rsidRPr="00BD100D" w:rsidRDefault="00D675F1" w:rsidP="00D675F1">
      <w:pPr>
        <w:rPr>
          <w:rFonts w:ascii="Arial" w:hAnsi="Arial" w:cs="Arial"/>
          <w:sz w:val="24"/>
          <w:szCs w:val="24"/>
        </w:rPr>
      </w:pPr>
    </w:p>
    <w:p w14:paraId="724B998D" w14:textId="77777777" w:rsidR="00D675F1" w:rsidRPr="002A37A8" w:rsidRDefault="00D675F1" w:rsidP="00D675F1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 w:eastAsia="en-US"/>
        </w:rPr>
      </w:pPr>
      <w:r w:rsidRPr="002A37A8">
        <w:rPr>
          <w:sz w:val="24"/>
          <w:szCs w:val="24"/>
          <w:lang w:val="de-AT" w:eastAsia="en-US"/>
        </w:rPr>
        <w:t>Betriebswirtschaft, Modemarketing und Verkaufsmanagement</w:t>
      </w:r>
    </w:p>
    <w:p w14:paraId="594EA9B0" w14:textId="77777777" w:rsidR="008B4454" w:rsidRPr="002A37A8" w:rsidRDefault="008B4454" w:rsidP="008B4454">
      <w:pPr>
        <w:autoSpaceDE w:val="0"/>
        <w:autoSpaceDN w:val="0"/>
        <w:adjustRightInd w:val="0"/>
        <w:rPr>
          <w:sz w:val="24"/>
          <w:szCs w:val="24"/>
          <w:lang w:val="de-AT" w:eastAsia="en-US"/>
        </w:rPr>
      </w:pPr>
    </w:p>
    <w:p w14:paraId="39D09B55" w14:textId="77777777" w:rsidR="00D675F1" w:rsidRPr="002A37A8" w:rsidRDefault="00D675F1" w:rsidP="00D675F1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 w:eastAsia="en-US"/>
        </w:rPr>
      </w:pPr>
      <w:r w:rsidRPr="002A37A8">
        <w:rPr>
          <w:sz w:val="24"/>
          <w:szCs w:val="24"/>
          <w:lang w:val="de-AT" w:eastAsia="en-US"/>
        </w:rPr>
        <w:t>Rechnungswesen</w:t>
      </w:r>
    </w:p>
    <w:p w14:paraId="12E3CFEB" w14:textId="77777777" w:rsidR="00D675F1" w:rsidRPr="002A37A8" w:rsidRDefault="00D675F1" w:rsidP="00D675F1">
      <w:pPr>
        <w:autoSpaceDE w:val="0"/>
        <w:autoSpaceDN w:val="0"/>
        <w:adjustRightInd w:val="0"/>
        <w:ind w:left="765"/>
        <w:rPr>
          <w:sz w:val="24"/>
          <w:szCs w:val="24"/>
          <w:lang w:val="de-AT" w:eastAsia="en-US"/>
        </w:rPr>
      </w:pPr>
    </w:p>
    <w:p w14:paraId="48AC1B26" w14:textId="77777777" w:rsidR="008B4454" w:rsidRPr="00C448A8" w:rsidRDefault="00C448A8" w:rsidP="004548FE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/>
        </w:rPr>
      </w:pPr>
      <w:r w:rsidRPr="00C448A8">
        <w:rPr>
          <w:sz w:val="24"/>
          <w:szCs w:val="24"/>
          <w:lang w:val="de-AT" w:eastAsia="en-US"/>
        </w:rPr>
        <w:t>Religion</w:t>
      </w:r>
    </w:p>
    <w:p w14:paraId="0D9A642A" w14:textId="77777777" w:rsidR="008B4454" w:rsidRPr="002A37A8" w:rsidRDefault="008B4454" w:rsidP="008B4454">
      <w:pPr>
        <w:autoSpaceDE w:val="0"/>
        <w:autoSpaceDN w:val="0"/>
        <w:adjustRightInd w:val="0"/>
        <w:rPr>
          <w:sz w:val="24"/>
          <w:szCs w:val="24"/>
          <w:lang w:val="de-AT" w:eastAsia="en-US"/>
        </w:rPr>
      </w:pPr>
    </w:p>
    <w:p w14:paraId="77014D30" w14:textId="77777777" w:rsidR="008B4454" w:rsidRPr="002A37A8" w:rsidRDefault="00C448A8" w:rsidP="008B4454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 w:eastAsia="en-US"/>
        </w:rPr>
      </w:pPr>
      <w:r>
        <w:rPr>
          <w:sz w:val="24"/>
          <w:szCs w:val="24"/>
          <w:lang w:val="de-AT" w:eastAsia="en-US"/>
        </w:rPr>
        <w:t>Ethik</w:t>
      </w:r>
    </w:p>
    <w:p w14:paraId="07FB118B" w14:textId="77777777" w:rsidR="00D675F1" w:rsidRPr="002A37A8" w:rsidRDefault="00D675F1" w:rsidP="00D675F1">
      <w:pPr>
        <w:autoSpaceDE w:val="0"/>
        <w:autoSpaceDN w:val="0"/>
        <w:adjustRightInd w:val="0"/>
        <w:rPr>
          <w:sz w:val="24"/>
          <w:szCs w:val="24"/>
          <w:lang w:val="de-AT" w:eastAsia="en-US"/>
        </w:rPr>
      </w:pPr>
    </w:p>
    <w:p w14:paraId="45DCB293" w14:textId="77777777" w:rsidR="008B4454" w:rsidRPr="002A37A8" w:rsidRDefault="008B4454" w:rsidP="00D675F1">
      <w:pPr>
        <w:autoSpaceDE w:val="0"/>
        <w:autoSpaceDN w:val="0"/>
        <w:adjustRightInd w:val="0"/>
        <w:rPr>
          <w:sz w:val="24"/>
          <w:szCs w:val="24"/>
          <w:lang w:val="de-AT" w:eastAsia="en-US"/>
        </w:rPr>
      </w:pPr>
    </w:p>
    <w:p w14:paraId="3EBB8A45" w14:textId="77777777" w:rsidR="008B4454" w:rsidRPr="002A37A8" w:rsidRDefault="008B4454" w:rsidP="008B4454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 w:eastAsia="en-US"/>
        </w:rPr>
      </w:pPr>
      <w:r w:rsidRPr="002A37A8">
        <w:rPr>
          <w:sz w:val="24"/>
          <w:szCs w:val="24"/>
          <w:lang w:val="de-AT" w:eastAsia="en-US"/>
        </w:rPr>
        <w:t>Anderer Pflichtgegenstand: ________________________________________</w:t>
      </w:r>
      <w:r w:rsidR="002A37A8">
        <w:rPr>
          <w:sz w:val="24"/>
          <w:szCs w:val="24"/>
          <w:lang w:val="de-AT" w:eastAsia="en-US"/>
        </w:rPr>
        <w:t>______</w:t>
      </w:r>
    </w:p>
    <w:p w14:paraId="3BB43CE1" w14:textId="77777777" w:rsidR="00D675F1" w:rsidRPr="002A37A8" w:rsidRDefault="00D675F1" w:rsidP="00D675F1">
      <w:pPr>
        <w:autoSpaceDE w:val="0"/>
        <w:autoSpaceDN w:val="0"/>
        <w:adjustRightInd w:val="0"/>
        <w:rPr>
          <w:sz w:val="24"/>
          <w:szCs w:val="24"/>
          <w:lang w:val="de-AT" w:eastAsia="en-US"/>
        </w:rPr>
      </w:pPr>
    </w:p>
    <w:p w14:paraId="0C9045FA" w14:textId="77777777" w:rsidR="008B4454" w:rsidRPr="002A37A8" w:rsidRDefault="008B4454" w:rsidP="00D675F1">
      <w:pPr>
        <w:autoSpaceDE w:val="0"/>
        <w:autoSpaceDN w:val="0"/>
        <w:adjustRightInd w:val="0"/>
        <w:rPr>
          <w:sz w:val="24"/>
          <w:szCs w:val="24"/>
          <w:lang w:val="de-AT" w:eastAsia="en-US"/>
        </w:rPr>
      </w:pPr>
    </w:p>
    <w:p w14:paraId="15D9512E" w14:textId="77777777" w:rsidR="00D675F1" w:rsidRPr="00BD100D" w:rsidRDefault="00D675F1" w:rsidP="00D67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de-AT" w:eastAsia="en-US"/>
        </w:rPr>
      </w:pPr>
      <w:r w:rsidRPr="00BD100D">
        <w:rPr>
          <w:rFonts w:ascii="Arial" w:hAnsi="Arial" w:cs="Arial"/>
          <w:b/>
          <w:sz w:val="24"/>
          <w:szCs w:val="24"/>
          <w:lang w:val="de-AT" w:eastAsia="en-US"/>
        </w:rPr>
        <w:t>Ansuchen um Befreiung von folgender Klausur der Diplomprüfung:</w:t>
      </w:r>
    </w:p>
    <w:p w14:paraId="4D0BFE85" w14:textId="77777777" w:rsidR="00D675F1" w:rsidRPr="00BD100D" w:rsidRDefault="0079544A" w:rsidP="0079544A">
      <w:pPr>
        <w:tabs>
          <w:tab w:val="left" w:pos="41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02FFF9E" w14:textId="77777777" w:rsidR="00D675F1" w:rsidRPr="002A37A8" w:rsidRDefault="00220A82" w:rsidP="00D675F1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 w:eastAsia="en-US"/>
        </w:rPr>
      </w:pPr>
      <w:r w:rsidRPr="002A37A8">
        <w:rPr>
          <w:sz w:val="24"/>
          <w:szCs w:val="24"/>
          <w:lang w:val="de-AT" w:eastAsia="en-US"/>
        </w:rPr>
        <w:t xml:space="preserve">Angewandte Betriebswirtschaft und </w:t>
      </w:r>
      <w:r w:rsidR="00D675F1" w:rsidRPr="002A37A8">
        <w:rPr>
          <w:sz w:val="24"/>
          <w:szCs w:val="24"/>
          <w:lang w:val="de-AT" w:eastAsia="en-US"/>
        </w:rPr>
        <w:t>Rechnungswesen</w:t>
      </w:r>
    </w:p>
    <w:p w14:paraId="2C6E3F4B" w14:textId="77777777" w:rsidR="00D675F1" w:rsidRPr="00BD100D" w:rsidRDefault="00D675F1" w:rsidP="00D675F1">
      <w:pPr>
        <w:rPr>
          <w:rFonts w:ascii="Arial" w:hAnsi="Arial" w:cs="Arial"/>
          <w:sz w:val="24"/>
          <w:szCs w:val="24"/>
        </w:rPr>
      </w:pPr>
    </w:p>
    <w:p w14:paraId="1C7EF37E" w14:textId="77777777" w:rsidR="00D675F1" w:rsidRPr="00BD100D" w:rsidRDefault="00D675F1" w:rsidP="00D675F1">
      <w:pPr>
        <w:rPr>
          <w:rFonts w:ascii="Arial" w:hAnsi="Arial" w:cs="Arial"/>
          <w:sz w:val="24"/>
          <w:szCs w:val="24"/>
        </w:rPr>
      </w:pPr>
    </w:p>
    <w:p w14:paraId="4D4FFB0B" w14:textId="77777777" w:rsidR="00F0383F" w:rsidRPr="008750E2" w:rsidRDefault="00F0383F" w:rsidP="00F0383F">
      <w:pPr>
        <w:rPr>
          <w:rFonts w:ascii="Arial" w:hAnsi="Arial" w:cs="Arial"/>
          <w:b/>
          <w:sz w:val="24"/>
          <w:szCs w:val="24"/>
        </w:rPr>
      </w:pPr>
      <w:r w:rsidRPr="008750E2">
        <w:rPr>
          <w:rFonts w:ascii="Arial" w:hAnsi="Arial" w:cs="Arial"/>
          <w:b/>
          <w:sz w:val="24"/>
          <w:szCs w:val="24"/>
        </w:rPr>
        <w:t xml:space="preserve">Ansuchen um </w:t>
      </w:r>
      <w:r>
        <w:rPr>
          <w:rFonts w:ascii="Arial" w:hAnsi="Arial" w:cs="Arial"/>
          <w:b/>
          <w:sz w:val="24"/>
          <w:szCs w:val="24"/>
        </w:rPr>
        <w:t>Anrechnung einer bereits vorhandenen Diplomarbeit:</w:t>
      </w:r>
    </w:p>
    <w:p w14:paraId="105EBFC6" w14:textId="77777777" w:rsidR="00F0383F" w:rsidRDefault="00F0383F" w:rsidP="00F0383F">
      <w:pPr>
        <w:rPr>
          <w:rFonts w:ascii="Arial" w:hAnsi="Arial" w:cs="Arial"/>
          <w:sz w:val="24"/>
          <w:szCs w:val="24"/>
        </w:rPr>
      </w:pPr>
    </w:p>
    <w:p w14:paraId="1DEFBC30" w14:textId="77777777" w:rsidR="00F0383F" w:rsidRPr="002A37A8" w:rsidRDefault="00F0383F" w:rsidP="00F0383F">
      <w:pPr>
        <w:numPr>
          <w:ilvl w:val="0"/>
          <w:numId w:val="10"/>
        </w:numPr>
        <w:rPr>
          <w:sz w:val="24"/>
          <w:szCs w:val="24"/>
        </w:rPr>
      </w:pPr>
      <w:r w:rsidRPr="002A37A8">
        <w:rPr>
          <w:sz w:val="24"/>
          <w:szCs w:val="24"/>
        </w:rPr>
        <w:t>Titel der Arbeit:  _________________________________________________</w:t>
      </w:r>
      <w:r w:rsidR="002A37A8">
        <w:rPr>
          <w:sz w:val="24"/>
          <w:szCs w:val="24"/>
        </w:rPr>
        <w:t>______</w:t>
      </w:r>
      <w:r w:rsidRPr="002A37A8">
        <w:rPr>
          <w:sz w:val="24"/>
          <w:szCs w:val="24"/>
        </w:rPr>
        <w:br/>
      </w:r>
      <w:r w:rsidRPr="002A37A8">
        <w:rPr>
          <w:sz w:val="24"/>
          <w:szCs w:val="24"/>
        </w:rPr>
        <w:br/>
        <w:t>______________________________________________________________</w:t>
      </w:r>
      <w:r w:rsidR="002A37A8">
        <w:rPr>
          <w:sz w:val="24"/>
          <w:szCs w:val="24"/>
        </w:rPr>
        <w:t>_______</w:t>
      </w:r>
    </w:p>
    <w:p w14:paraId="11134C31" w14:textId="77777777" w:rsidR="00F0383F" w:rsidRPr="002A37A8" w:rsidRDefault="00F0383F" w:rsidP="00F0383F">
      <w:pPr>
        <w:ind w:left="765"/>
        <w:rPr>
          <w:sz w:val="24"/>
          <w:szCs w:val="24"/>
        </w:rPr>
      </w:pPr>
    </w:p>
    <w:p w14:paraId="2C5EA39B" w14:textId="77777777" w:rsidR="00D675F1" w:rsidRPr="00BD100D" w:rsidRDefault="00D675F1" w:rsidP="00D675F1">
      <w:pPr>
        <w:rPr>
          <w:rFonts w:ascii="Arial" w:hAnsi="Arial" w:cs="Arial"/>
          <w:sz w:val="24"/>
          <w:szCs w:val="24"/>
        </w:rPr>
      </w:pPr>
    </w:p>
    <w:p w14:paraId="45B746CD" w14:textId="77777777" w:rsidR="00D675F1" w:rsidRDefault="00D675F1" w:rsidP="00D675F1">
      <w:pPr>
        <w:rPr>
          <w:rFonts w:ascii="Arial" w:hAnsi="Arial" w:cs="Arial"/>
          <w:sz w:val="24"/>
          <w:szCs w:val="24"/>
        </w:rPr>
      </w:pPr>
    </w:p>
    <w:p w14:paraId="232409FB" w14:textId="77777777" w:rsidR="00F0383F" w:rsidRPr="00BD100D" w:rsidRDefault="00F0383F" w:rsidP="00D675F1">
      <w:pPr>
        <w:rPr>
          <w:rFonts w:ascii="Arial" w:hAnsi="Arial" w:cs="Arial"/>
          <w:sz w:val="24"/>
          <w:szCs w:val="24"/>
        </w:rPr>
      </w:pPr>
    </w:p>
    <w:p w14:paraId="389F9E0D" w14:textId="77777777" w:rsidR="008B4454" w:rsidRPr="002A37A8" w:rsidRDefault="008B4454" w:rsidP="00D675F1">
      <w:pPr>
        <w:rPr>
          <w:sz w:val="24"/>
          <w:szCs w:val="24"/>
        </w:rPr>
      </w:pPr>
    </w:p>
    <w:p w14:paraId="5E7F3795" w14:textId="77777777" w:rsidR="00D675F1" w:rsidRPr="002A37A8" w:rsidRDefault="00D675F1" w:rsidP="00D675F1">
      <w:pPr>
        <w:rPr>
          <w:sz w:val="24"/>
          <w:szCs w:val="24"/>
        </w:rPr>
      </w:pPr>
      <w:r w:rsidRPr="002A37A8">
        <w:rPr>
          <w:sz w:val="24"/>
          <w:szCs w:val="24"/>
        </w:rPr>
        <w:t xml:space="preserve">______________________                                 </w:t>
      </w:r>
      <w:r w:rsidR="002A37A8">
        <w:rPr>
          <w:sz w:val="24"/>
          <w:szCs w:val="24"/>
        </w:rPr>
        <w:t xml:space="preserve">               </w:t>
      </w:r>
      <w:r w:rsidRPr="002A37A8">
        <w:rPr>
          <w:sz w:val="24"/>
          <w:szCs w:val="24"/>
        </w:rPr>
        <w:t xml:space="preserve">     _________________________</w:t>
      </w:r>
      <w:r w:rsidR="00BD100D" w:rsidRPr="002A37A8">
        <w:rPr>
          <w:sz w:val="24"/>
          <w:szCs w:val="24"/>
        </w:rPr>
        <w:softHyphen/>
      </w:r>
      <w:r w:rsidR="00BD100D" w:rsidRPr="002A37A8">
        <w:rPr>
          <w:sz w:val="24"/>
          <w:szCs w:val="24"/>
        </w:rPr>
        <w:softHyphen/>
      </w:r>
      <w:r w:rsidR="00BD100D" w:rsidRPr="002A37A8">
        <w:rPr>
          <w:sz w:val="24"/>
          <w:szCs w:val="24"/>
        </w:rPr>
        <w:softHyphen/>
        <w:t>__</w:t>
      </w:r>
    </w:p>
    <w:p w14:paraId="51842752" w14:textId="77777777" w:rsidR="00D675F1" w:rsidRPr="002A37A8" w:rsidRDefault="00D675F1" w:rsidP="00D675F1">
      <w:r w:rsidRPr="002A37A8">
        <w:t xml:space="preserve">            </w:t>
      </w:r>
      <w:r w:rsidR="00BD100D" w:rsidRPr="002A37A8">
        <w:t xml:space="preserve">     </w:t>
      </w:r>
      <w:r w:rsidRPr="002A37A8">
        <w:t xml:space="preserve"> Datum                                                    </w:t>
      </w:r>
      <w:r w:rsidR="00BD100D" w:rsidRPr="002A37A8">
        <w:t xml:space="preserve">                         </w:t>
      </w:r>
      <w:r w:rsidR="00BD100D" w:rsidRPr="002A37A8">
        <w:tab/>
        <w:t xml:space="preserve"> </w:t>
      </w:r>
      <w:r w:rsidR="002A37A8">
        <w:t xml:space="preserve">                         </w:t>
      </w:r>
      <w:r w:rsidRPr="002A37A8">
        <w:t>Unterschrift</w:t>
      </w:r>
    </w:p>
    <w:p w14:paraId="55E5469C" w14:textId="77777777" w:rsidR="00D675F1" w:rsidRPr="002A37A8" w:rsidRDefault="00D675F1" w:rsidP="00D675F1">
      <w:pPr>
        <w:rPr>
          <w:spacing w:val="8"/>
          <w:sz w:val="18"/>
          <w:szCs w:val="18"/>
          <w:lang w:val="de-AT"/>
        </w:rPr>
      </w:pPr>
    </w:p>
    <w:p w14:paraId="57D2B5FF" w14:textId="77777777" w:rsidR="00B11150" w:rsidRPr="002A37A8" w:rsidRDefault="00B11150" w:rsidP="00D675F1">
      <w:pPr>
        <w:rPr>
          <w:sz w:val="24"/>
          <w:szCs w:val="24"/>
        </w:rPr>
      </w:pPr>
    </w:p>
    <w:p w14:paraId="499CE3FC" w14:textId="77777777" w:rsidR="002A37A8" w:rsidRPr="002A37A8" w:rsidRDefault="00B11150" w:rsidP="00D675F1">
      <w:r w:rsidRPr="002A37A8">
        <w:t>Bitte Zutreffendes ankreuzen!</w:t>
      </w:r>
    </w:p>
    <w:sectPr w:rsidR="002A37A8" w:rsidRPr="002A37A8" w:rsidSect="00F12F7F">
      <w:headerReference w:type="default" r:id="rId8"/>
      <w:footerReference w:type="default" r:id="rId9"/>
      <w:pgSz w:w="11906" w:h="16838" w:code="9"/>
      <w:pgMar w:top="1418" w:right="851" w:bottom="851" w:left="1077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6D35" w14:textId="77777777" w:rsidR="002E435C" w:rsidRDefault="002E435C">
      <w:r>
        <w:separator/>
      </w:r>
    </w:p>
  </w:endnote>
  <w:endnote w:type="continuationSeparator" w:id="0">
    <w:p w14:paraId="2C160196" w14:textId="77777777" w:rsidR="002E435C" w:rsidRDefault="002E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F83B" w14:textId="77777777" w:rsidR="001A36D1" w:rsidRPr="004C4215" w:rsidRDefault="00781FEF" w:rsidP="000E791B">
    <w:pPr>
      <w:pStyle w:val="Fuzeile"/>
      <w:rPr>
        <w:rFonts w:ascii="Arial Narrow" w:hAnsi="Arial Narrow"/>
        <w:sz w:val="16"/>
        <w:szCs w:val="16"/>
        <w:lang w:val="de-AT"/>
      </w:rPr>
    </w:pPr>
    <w:r>
      <w:rPr>
        <w:rFonts w:ascii="Arial Narrow" w:hAnsi="Arial Narrow"/>
        <w:sz w:val="16"/>
        <w:szCs w:val="16"/>
        <w:lang w:val="de-AT"/>
      </w:rPr>
      <w:t xml:space="preserve">Dokument: </w:t>
    </w:r>
    <w:r>
      <w:rPr>
        <w:rFonts w:ascii="Arial Narrow" w:hAnsi="Arial Narrow"/>
        <w:sz w:val="16"/>
        <w:szCs w:val="16"/>
        <w:lang w:val="de-AT"/>
      </w:rPr>
      <w:fldChar w:fldCharType="begin"/>
    </w:r>
    <w:r>
      <w:rPr>
        <w:rFonts w:ascii="Arial Narrow" w:hAnsi="Arial Narrow"/>
        <w:sz w:val="16"/>
        <w:szCs w:val="16"/>
        <w:lang w:val="de-AT"/>
      </w:rPr>
      <w:instrText xml:space="preserve"> FILENAME   \* MERGEFORMAT </w:instrText>
    </w:r>
    <w:r>
      <w:rPr>
        <w:rFonts w:ascii="Arial Narrow" w:hAnsi="Arial Narrow"/>
        <w:sz w:val="16"/>
        <w:szCs w:val="16"/>
        <w:lang w:val="de-AT"/>
      </w:rPr>
      <w:fldChar w:fldCharType="separate"/>
    </w:r>
    <w:r w:rsidR="00983031">
      <w:rPr>
        <w:rFonts w:ascii="Arial Narrow" w:hAnsi="Arial Narrow"/>
        <w:noProof/>
        <w:sz w:val="16"/>
        <w:szCs w:val="16"/>
        <w:lang w:val="de-AT"/>
      </w:rPr>
      <w:t>HP_Ansuchen_</w:t>
    </w:r>
    <w:r w:rsidR="00DA263B">
      <w:rPr>
        <w:rFonts w:ascii="Arial Narrow" w:hAnsi="Arial Narrow"/>
        <w:noProof/>
        <w:sz w:val="16"/>
        <w:szCs w:val="16"/>
        <w:lang w:val="de-AT"/>
      </w:rPr>
      <w:t>Anrechnungen_Kolleg_Mode</w:t>
    </w:r>
    <w:r>
      <w:rPr>
        <w:rFonts w:ascii="Arial Narrow" w:hAnsi="Arial Narrow"/>
        <w:sz w:val="16"/>
        <w:szCs w:val="16"/>
        <w:lang w:val="de-AT"/>
      </w:rPr>
      <w:fldChar w:fldCharType="end"/>
    </w:r>
    <w:r w:rsidR="00AD2A0F">
      <w:rPr>
        <w:rFonts w:ascii="Arial Narrow" w:hAnsi="Arial Narrow"/>
        <w:sz w:val="16"/>
        <w:szCs w:val="16"/>
        <w:lang w:val="de-A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42A7" w14:textId="77777777" w:rsidR="002E435C" w:rsidRDefault="002E435C">
      <w:r>
        <w:separator/>
      </w:r>
    </w:p>
  </w:footnote>
  <w:footnote w:type="continuationSeparator" w:id="0">
    <w:p w14:paraId="13133585" w14:textId="77777777" w:rsidR="002E435C" w:rsidRDefault="002E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1CD8" w14:textId="77777777" w:rsidR="001A36D1" w:rsidRPr="00C863B5" w:rsidRDefault="00C863B5" w:rsidP="00C863B5">
    <w:pPr>
      <w:pStyle w:val="Kopfzeile"/>
    </w:pPr>
    <w:r w:rsidRPr="00806D4C">
      <w:rPr>
        <w:noProof/>
      </w:rPr>
      <w:pict w14:anchorId="2C41E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162pt;height:2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A17"/>
    <w:multiLevelType w:val="hybridMultilevel"/>
    <w:tmpl w:val="857EA30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176AB"/>
    <w:multiLevelType w:val="hybridMultilevel"/>
    <w:tmpl w:val="9A4CBA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980"/>
    <w:multiLevelType w:val="hybridMultilevel"/>
    <w:tmpl w:val="9C2846D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A78D9"/>
    <w:multiLevelType w:val="hybridMultilevel"/>
    <w:tmpl w:val="EE12C3D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5C01"/>
    <w:multiLevelType w:val="hybridMultilevel"/>
    <w:tmpl w:val="AC82A856"/>
    <w:lvl w:ilvl="0" w:tplc="2B5E3408">
      <w:start w:val="5"/>
      <w:numFmt w:val="bullet"/>
      <w:lvlText w:val="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7464"/>
    <w:multiLevelType w:val="hybridMultilevel"/>
    <w:tmpl w:val="7E8ADA44"/>
    <w:lvl w:ilvl="0" w:tplc="2B5E3408">
      <w:start w:val="5"/>
      <w:numFmt w:val="bullet"/>
      <w:lvlText w:val="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Arial" w:hint="default"/>
        <w:b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51B34"/>
    <w:multiLevelType w:val="singleLevel"/>
    <w:tmpl w:val="7FA67F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F1E4773"/>
    <w:multiLevelType w:val="hybridMultilevel"/>
    <w:tmpl w:val="909E9E0A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125782"/>
    <w:multiLevelType w:val="hybridMultilevel"/>
    <w:tmpl w:val="C344A3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92863"/>
    <w:multiLevelType w:val="hybridMultilevel"/>
    <w:tmpl w:val="BE102266"/>
    <w:lvl w:ilvl="0" w:tplc="C242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5733">
    <w:abstractNumId w:val="6"/>
  </w:num>
  <w:num w:numId="2" w16cid:durableId="1195196710">
    <w:abstractNumId w:val="7"/>
  </w:num>
  <w:num w:numId="3" w16cid:durableId="88549142">
    <w:abstractNumId w:val="9"/>
  </w:num>
  <w:num w:numId="4" w16cid:durableId="836845996">
    <w:abstractNumId w:val="1"/>
  </w:num>
  <w:num w:numId="5" w16cid:durableId="442968710">
    <w:abstractNumId w:val="0"/>
  </w:num>
  <w:num w:numId="6" w16cid:durableId="108277223">
    <w:abstractNumId w:val="3"/>
  </w:num>
  <w:num w:numId="7" w16cid:durableId="1000154410">
    <w:abstractNumId w:val="8"/>
  </w:num>
  <w:num w:numId="8" w16cid:durableId="1865942045">
    <w:abstractNumId w:val="2"/>
  </w:num>
  <w:num w:numId="9" w16cid:durableId="1775589444">
    <w:abstractNumId w:val="4"/>
  </w:num>
  <w:num w:numId="10" w16cid:durableId="18756529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874"/>
    <w:rsid w:val="00020DCC"/>
    <w:rsid w:val="00022186"/>
    <w:rsid w:val="000473DF"/>
    <w:rsid w:val="0007238F"/>
    <w:rsid w:val="000B2BD5"/>
    <w:rsid w:val="000C7E98"/>
    <w:rsid w:val="000D70E7"/>
    <w:rsid w:val="000E791B"/>
    <w:rsid w:val="000F73C7"/>
    <w:rsid w:val="00120FE6"/>
    <w:rsid w:val="00152C87"/>
    <w:rsid w:val="00162167"/>
    <w:rsid w:val="00181408"/>
    <w:rsid w:val="00182FDC"/>
    <w:rsid w:val="001A36D1"/>
    <w:rsid w:val="001E3F91"/>
    <w:rsid w:val="001F463B"/>
    <w:rsid w:val="00200359"/>
    <w:rsid w:val="00213157"/>
    <w:rsid w:val="00220A82"/>
    <w:rsid w:val="00252A0E"/>
    <w:rsid w:val="002A04B5"/>
    <w:rsid w:val="002A37A8"/>
    <w:rsid w:val="002B552A"/>
    <w:rsid w:val="002B5EBE"/>
    <w:rsid w:val="002E435C"/>
    <w:rsid w:val="00317111"/>
    <w:rsid w:val="00331D7A"/>
    <w:rsid w:val="0034084E"/>
    <w:rsid w:val="003453CE"/>
    <w:rsid w:val="00347012"/>
    <w:rsid w:val="003C0136"/>
    <w:rsid w:val="0041042C"/>
    <w:rsid w:val="004378CB"/>
    <w:rsid w:val="004548FE"/>
    <w:rsid w:val="00497744"/>
    <w:rsid w:val="004A02A4"/>
    <w:rsid w:val="004B04EC"/>
    <w:rsid w:val="004C4215"/>
    <w:rsid w:val="004D2209"/>
    <w:rsid w:val="004D4428"/>
    <w:rsid w:val="004E72AE"/>
    <w:rsid w:val="005408B2"/>
    <w:rsid w:val="00565B44"/>
    <w:rsid w:val="00566A22"/>
    <w:rsid w:val="0057364B"/>
    <w:rsid w:val="005B46D1"/>
    <w:rsid w:val="00616798"/>
    <w:rsid w:val="00656089"/>
    <w:rsid w:val="00690FA0"/>
    <w:rsid w:val="006A51BC"/>
    <w:rsid w:val="00701817"/>
    <w:rsid w:val="0071002B"/>
    <w:rsid w:val="0071185E"/>
    <w:rsid w:val="00756D1C"/>
    <w:rsid w:val="00771052"/>
    <w:rsid w:val="007758A8"/>
    <w:rsid w:val="007774C7"/>
    <w:rsid w:val="00780B42"/>
    <w:rsid w:val="00781FEF"/>
    <w:rsid w:val="0079544A"/>
    <w:rsid w:val="00822EFB"/>
    <w:rsid w:val="0087334A"/>
    <w:rsid w:val="00880420"/>
    <w:rsid w:val="00880EF3"/>
    <w:rsid w:val="0089184C"/>
    <w:rsid w:val="008B4454"/>
    <w:rsid w:val="008C30E2"/>
    <w:rsid w:val="008C4D97"/>
    <w:rsid w:val="008E4653"/>
    <w:rsid w:val="009801FD"/>
    <w:rsid w:val="00981C0F"/>
    <w:rsid w:val="00983031"/>
    <w:rsid w:val="0099505A"/>
    <w:rsid w:val="009A1EEB"/>
    <w:rsid w:val="009D2551"/>
    <w:rsid w:val="009D71E6"/>
    <w:rsid w:val="00A53A01"/>
    <w:rsid w:val="00A61874"/>
    <w:rsid w:val="00A7193F"/>
    <w:rsid w:val="00A748E4"/>
    <w:rsid w:val="00A75D9B"/>
    <w:rsid w:val="00A934F7"/>
    <w:rsid w:val="00AA45E0"/>
    <w:rsid w:val="00AA5600"/>
    <w:rsid w:val="00AD2A0F"/>
    <w:rsid w:val="00B11150"/>
    <w:rsid w:val="00B20F53"/>
    <w:rsid w:val="00B2245D"/>
    <w:rsid w:val="00B22FC0"/>
    <w:rsid w:val="00B300DB"/>
    <w:rsid w:val="00BD100D"/>
    <w:rsid w:val="00C059FE"/>
    <w:rsid w:val="00C10575"/>
    <w:rsid w:val="00C14D7A"/>
    <w:rsid w:val="00C448A8"/>
    <w:rsid w:val="00C451FC"/>
    <w:rsid w:val="00C600C5"/>
    <w:rsid w:val="00C602B9"/>
    <w:rsid w:val="00C754F9"/>
    <w:rsid w:val="00C81281"/>
    <w:rsid w:val="00C863B5"/>
    <w:rsid w:val="00CF4B3F"/>
    <w:rsid w:val="00D00E22"/>
    <w:rsid w:val="00D20E03"/>
    <w:rsid w:val="00D26B2F"/>
    <w:rsid w:val="00D402AB"/>
    <w:rsid w:val="00D675F1"/>
    <w:rsid w:val="00D81F8E"/>
    <w:rsid w:val="00DA263B"/>
    <w:rsid w:val="00DC791B"/>
    <w:rsid w:val="00DF0C11"/>
    <w:rsid w:val="00E03565"/>
    <w:rsid w:val="00E127F8"/>
    <w:rsid w:val="00E338DF"/>
    <w:rsid w:val="00E51D40"/>
    <w:rsid w:val="00E560B1"/>
    <w:rsid w:val="00E66A40"/>
    <w:rsid w:val="00E84EDA"/>
    <w:rsid w:val="00EA7745"/>
    <w:rsid w:val="00EB7472"/>
    <w:rsid w:val="00EC22B5"/>
    <w:rsid w:val="00EC3C0A"/>
    <w:rsid w:val="00ED4632"/>
    <w:rsid w:val="00EF1FEB"/>
    <w:rsid w:val="00EF2D20"/>
    <w:rsid w:val="00F006F8"/>
    <w:rsid w:val="00F0383F"/>
    <w:rsid w:val="00F12F7F"/>
    <w:rsid w:val="00F37B3B"/>
    <w:rsid w:val="00F56814"/>
    <w:rsid w:val="00FC4946"/>
    <w:rsid w:val="00FC71BB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AD08E7"/>
  <w15:chartTrackingRefBased/>
  <w15:docId w15:val="{D71DA214-000A-4F83-8B46-9BAD0AEF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00C5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after="360" w:line="480" w:lineRule="auto"/>
      <w:jc w:val="center"/>
      <w:outlineLvl w:val="2"/>
    </w:pPr>
    <w:rPr>
      <w:rFonts w:ascii="Arial" w:hAnsi="Arial"/>
      <w:b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002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Logos%20und%20Vorlagen\VORLAGE%20BRIEFKOPF%20LOGO%20lt.%20Valny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599F-F7DF-47A0-936F-84FF3D66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BRIEFKOPF LOGO lt. Valny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Stadtschulrat für Wien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SSR_WIEN</dc:creator>
  <cp:keywords/>
  <cp:lastModifiedBy>Karin Walkam</cp:lastModifiedBy>
  <cp:revision>2</cp:revision>
  <cp:lastPrinted>2018-02-20T07:18:00Z</cp:lastPrinted>
  <dcterms:created xsi:type="dcterms:W3CDTF">2025-08-20T06:52:00Z</dcterms:created>
  <dcterms:modified xsi:type="dcterms:W3CDTF">2025-08-20T06:52:00Z</dcterms:modified>
</cp:coreProperties>
</file>