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364F" w14:textId="77777777" w:rsidR="0071002B" w:rsidRDefault="0071002B" w:rsidP="0071002B">
      <w:pPr>
        <w:rPr>
          <w:rFonts w:ascii="Arial" w:hAnsi="Arial" w:cs="Arial"/>
          <w:b/>
          <w:sz w:val="28"/>
          <w:szCs w:val="28"/>
        </w:rPr>
      </w:pPr>
    </w:p>
    <w:p w14:paraId="47805582" w14:textId="77777777" w:rsidR="00D675F1" w:rsidRPr="000D4852" w:rsidRDefault="006E005E" w:rsidP="00D675F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Meisterschule</w:t>
      </w:r>
    </w:p>
    <w:p w14:paraId="215D29C8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0E18910F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5F81B727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0E5C30AF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>Name:   __________________________________</w:t>
      </w:r>
      <w:r w:rsidR="008B4454" w:rsidRPr="006B58AD">
        <w:rPr>
          <w:sz w:val="24"/>
          <w:szCs w:val="24"/>
        </w:rPr>
        <w:t>_________</w:t>
      </w:r>
      <w:r w:rsidRPr="006B58AD">
        <w:rPr>
          <w:sz w:val="24"/>
          <w:szCs w:val="24"/>
        </w:rPr>
        <w:t xml:space="preserve">                      Kl. ___________</w:t>
      </w:r>
    </w:p>
    <w:p w14:paraId="01C45111" w14:textId="77777777" w:rsidR="00D675F1" w:rsidRPr="006B58AD" w:rsidRDefault="00D675F1" w:rsidP="00D675F1">
      <w:pPr>
        <w:rPr>
          <w:sz w:val="24"/>
          <w:szCs w:val="24"/>
        </w:rPr>
      </w:pPr>
    </w:p>
    <w:p w14:paraId="6366A216" w14:textId="77777777" w:rsidR="00D675F1" w:rsidRPr="006B58AD" w:rsidRDefault="00D675F1" w:rsidP="00D675F1">
      <w:pPr>
        <w:rPr>
          <w:sz w:val="24"/>
          <w:szCs w:val="24"/>
        </w:rPr>
      </w:pPr>
    </w:p>
    <w:p w14:paraId="73650693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>K</w:t>
      </w:r>
      <w:r w:rsidR="001F73D2" w:rsidRPr="006B58AD">
        <w:rPr>
          <w:sz w:val="24"/>
          <w:szCs w:val="24"/>
        </w:rPr>
        <w:t>V</w:t>
      </w:r>
      <w:r w:rsidRPr="006B58AD">
        <w:rPr>
          <w:sz w:val="24"/>
          <w:szCs w:val="24"/>
        </w:rPr>
        <w:t xml:space="preserve">:       </w:t>
      </w:r>
      <w:r w:rsidR="008B4454" w:rsidRPr="006B58AD">
        <w:rPr>
          <w:sz w:val="24"/>
          <w:szCs w:val="24"/>
        </w:rPr>
        <w:t>___________________________________________</w:t>
      </w:r>
    </w:p>
    <w:p w14:paraId="05BA2B6B" w14:textId="77777777" w:rsidR="00D675F1" w:rsidRPr="006B58AD" w:rsidRDefault="00D675F1" w:rsidP="00D675F1">
      <w:pPr>
        <w:rPr>
          <w:sz w:val="24"/>
          <w:szCs w:val="24"/>
        </w:rPr>
      </w:pPr>
    </w:p>
    <w:p w14:paraId="52205EA5" w14:textId="77777777" w:rsidR="008B4454" w:rsidRPr="006B58AD" w:rsidRDefault="008B4454" w:rsidP="00D675F1">
      <w:pPr>
        <w:rPr>
          <w:sz w:val="24"/>
          <w:szCs w:val="24"/>
        </w:rPr>
      </w:pPr>
    </w:p>
    <w:p w14:paraId="3EDBB150" w14:textId="77777777" w:rsidR="000D792A" w:rsidRPr="006B58AD" w:rsidRDefault="000D792A" w:rsidP="00D675F1">
      <w:pPr>
        <w:rPr>
          <w:sz w:val="24"/>
          <w:szCs w:val="24"/>
        </w:rPr>
      </w:pPr>
    </w:p>
    <w:p w14:paraId="0D2E2DF2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 xml:space="preserve">An die Direktion der HBLA </w:t>
      </w:r>
    </w:p>
    <w:p w14:paraId="3FA55543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 xml:space="preserve">f. Mode sowie </w:t>
      </w:r>
      <w:r w:rsidR="00CD50DF" w:rsidRPr="006B58AD">
        <w:rPr>
          <w:sz w:val="24"/>
          <w:szCs w:val="24"/>
        </w:rPr>
        <w:t xml:space="preserve">Kunst und </w:t>
      </w:r>
      <w:r w:rsidRPr="006B58AD">
        <w:rPr>
          <w:sz w:val="24"/>
          <w:szCs w:val="24"/>
        </w:rPr>
        <w:t>Gestaltung</w:t>
      </w:r>
    </w:p>
    <w:p w14:paraId="44C4B598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>Herbststraße 104</w:t>
      </w:r>
    </w:p>
    <w:p w14:paraId="49776248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>1160 Wien</w:t>
      </w:r>
    </w:p>
    <w:p w14:paraId="04024ABD" w14:textId="77777777" w:rsidR="00D675F1" w:rsidRPr="006B58AD" w:rsidRDefault="00D675F1" w:rsidP="00D675F1">
      <w:pPr>
        <w:rPr>
          <w:sz w:val="24"/>
          <w:szCs w:val="24"/>
        </w:rPr>
      </w:pPr>
    </w:p>
    <w:p w14:paraId="66F9DB52" w14:textId="77777777" w:rsidR="00D675F1" w:rsidRPr="006B58AD" w:rsidRDefault="00D675F1" w:rsidP="00D675F1">
      <w:pPr>
        <w:rPr>
          <w:sz w:val="24"/>
          <w:szCs w:val="24"/>
        </w:rPr>
      </w:pPr>
    </w:p>
    <w:p w14:paraId="1A5FCE81" w14:textId="77777777" w:rsidR="000D792A" w:rsidRPr="006B58AD" w:rsidRDefault="000D792A" w:rsidP="00D675F1">
      <w:pPr>
        <w:rPr>
          <w:sz w:val="24"/>
          <w:szCs w:val="24"/>
        </w:rPr>
      </w:pPr>
    </w:p>
    <w:p w14:paraId="6881EC0C" w14:textId="77777777" w:rsidR="00D675F1" w:rsidRPr="006B58AD" w:rsidRDefault="00D675F1" w:rsidP="00D675F1">
      <w:pPr>
        <w:rPr>
          <w:sz w:val="24"/>
          <w:szCs w:val="24"/>
        </w:rPr>
      </w:pPr>
    </w:p>
    <w:p w14:paraId="5B49899C" w14:textId="77777777" w:rsidR="000D792A" w:rsidRPr="008750E2" w:rsidRDefault="000D792A" w:rsidP="000D792A">
      <w:pPr>
        <w:rPr>
          <w:rFonts w:ascii="Arial" w:hAnsi="Arial" w:cs="Arial"/>
          <w:b/>
          <w:sz w:val="24"/>
          <w:szCs w:val="24"/>
        </w:rPr>
      </w:pPr>
      <w:r w:rsidRPr="008750E2">
        <w:rPr>
          <w:rFonts w:ascii="Arial" w:hAnsi="Arial" w:cs="Arial"/>
          <w:b/>
          <w:sz w:val="24"/>
          <w:szCs w:val="24"/>
        </w:rPr>
        <w:t>Ansuchen um Befreiung v</w:t>
      </w:r>
      <w:r>
        <w:rPr>
          <w:rFonts w:ascii="Arial" w:hAnsi="Arial" w:cs="Arial"/>
          <w:b/>
          <w:sz w:val="24"/>
          <w:szCs w:val="24"/>
        </w:rPr>
        <w:t>on folgenden Pflichtgegenständen:</w:t>
      </w:r>
    </w:p>
    <w:p w14:paraId="2F310C2D" w14:textId="77777777" w:rsidR="000D792A" w:rsidRDefault="000D792A" w:rsidP="000D792A">
      <w:pPr>
        <w:rPr>
          <w:rFonts w:ascii="Arial" w:hAnsi="Arial" w:cs="Arial"/>
          <w:sz w:val="16"/>
          <w:szCs w:val="16"/>
        </w:rPr>
      </w:pPr>
    </w:p>
    <w:p w14:paraId="07ACE069" w14:textId="77777777" w:rsidR="000D792A" w:rsidRDefault="000D792A" w:rsidP="000D792A">
      <w:pPr>
        <w:rPr>
          <w:rFonts w:ascii="Arial" w:hAnsi="Arial" w:cs="Arial"/>
          <w:sz w:val="16"/>
          <w:szCs w:val="16"/>
        </w:rPr>
      </w:pPr>
    </w:p>
    <w:p w14:paraId="0E29C941" w14:textId="77777777" w:rsidR="000D792A" w:rsidRPr="00EB78DC" w:rsidRDefault="000D792A" w:rsidP="000D792A">
      <w:pPr>
        <w:rPr>
          <w:rFonts w:ascii="Arial" w:hAnsi="Arial" w:cs="Arial"/>
          <w:sz w:val="16"/>
          <w:szCs w:val="16"/>
        </w:rPr>
      </w:pPr>
    </w:p>
    <w:p w14:paraId="741A836C" w14:textId="77777777" w:rsidR="000D792A" w:rsidRPr="006B58AD" w:rsidRDefault="00CD50DF" w:rsidP="000D792A">
      <w:pPr>
        <w:numPr>
          <w:ilvl w:val="0"/>
          <w:numId w:val="10"/>
        </w:numPr>
        <w:rPr>
          <w:sz w:val="24"/>
          <w:szCs w:val="24"/>
        </w:rPr>
      </w:pPr>
      <w:r w:rsidRPr="006B58AD">
        <w:rPr>
          <w:sz w:val="24"/>
          <w:szCs w:val="24"/>
        </w:rPr>
        <w:t>Unternehmensführung und Wirtschaftsrecht</w:t>
      </w:r>
      <w:r w:rsidR="000D792A" w:rsidRPr="006B58AD">
        <w:rPr>
          <w:sz w:val="24"/>
          <w:szCs w:val="24"/>
        </w:rPr>
        <w:t xml:space="preserve"> (halbes Stundenausmaß)</w:t>
      </w:r>
    </w:p>
    <w:p w14:paraId="3830CB02" w14:textId="77777777" w:rsidR="000D792A" w:rsidRPr="006B58AD" w:rsidRDefault="000D792A" w:rsidP="000D792A">
      <w:pPr>
        <w:rPr>
          <w:sz w:val="24"/>
          <w:szCs w:val="24"/>
        </w:rPr>
      </w:pPr>
    </w:p>
    <w:p w14:paraId="42E8E078" w14:textId="77777777" w:rsidR="000D792A" w:rsidRPr="006B58AD" w:rsidRDefault="000D792A" w:rsidP="000D792A">
      <w:pPr>
        <w:numPr>
          <w:ilvl w:val="0"/>
          <w:numId w:val="10"/>
        </w:numPr>
        <w:rPr>
          <w:sz w:val="24"/>
          <w:szCs w:val="24"/>
        </w:rPr>
      </w:pPr>
      <w:r w:rsidRPr="006B58AD">
        <w:rPr>
          <w:sz w:val="24"/>
          <w:szCs w:val="24"/>
        </w:rPr>
        <w:t>Mitarbeiter</w:t>
      </w:r>
      <w:r w:rsidR="00CD50DF" w:rsidRPr="006B58AD">
        <w:rPr>
          <w:sz w:val="24"/>
          <w:szCs w:val="24"/>
        </w:rPr>
        <w:t>/</w:t>
      </w:r>
      <w:proofErr w:type="spellStart"/>
      <w:r w:rsidR="00CD50DF" w:rsidRPr="006B58AD">
        <w:rPr>
          <w:sz w:val="24"/>
          <w:szCs w:val="24"/>
        </w:rPr>
        <w:t>i</w:t>
      </w:r>
      <w:r w:rsidR="00121C83" w:rsidRPr="006B58AD">
        <w:rPr>
          <w:sz w:val="24"/>
          <w:szCs w:val="24"/>
        </w:rPr>
        <w:t>nnen</w:t>
      </w:r>
      <w:r w:rsidRPr="006B58AD">
        <w:rPr>
          <w:sz w:val="24"/>
          <w:szCs w:val="24"/>
        </w:rPr>
        <w:t>führung</w:t>
      </w:r>
      <w:proofErr w:type="spellEnd"/>
      <w:r w:rsidRPr="006B58AD">
        <w:rPr>
          <w:sz w:val="24"/>
          <w:szCs w:val="24"/>
        </w:rPr>
        <w:t xml:space="preserve"> und </w:t>
      </w:r>
      <w:r w:rsidR="00CD50DF" w:rsidRPr="006B58AD">
        <w:rPr>
          <w:sz w:val="24"/>
          <w:szCs w:val="24"/>
        </w:rPr>
        <w:t>Lehrlingsa</w:t>
      </w:r>
      <w:r w:rsidRPr="006B58AD">
        <w:rPr>
          <w:sz w:val="24"/>
          <w:szCs w:val="24"/>
        </w:rPr>
        <w:t>usbildung</w:t>
      </w:r>
    </w:p>
    <w:p w14:paraId="7AF84623" w14:textId="77777777" w:rsidR="00BD234E" w:rsidRPr="006B58AD" w:rsidRDefault="00BD234E" w:rsidP="00BD234E">
      <w:pPr>
        <w:rPr>
          <w:sz w:val="24"/>
          <w:szCs w:val="24"/>
        </w:rPr>
      </w:pPr>
    </w:p>
    <w:p w14:paraId="21A7B829" w14:textId="77777777" w:rsidR="00BD234E" w:rsidRPr="006B58AD" w:rsidRDefault="00BD234E" w:rsidP="00BD234E">
      <w:pPr>
        <w:rPr>
          <w:b/>
          <w:sz w:val="24"/>
          <w:szCs w:val="24"/>
        </w:rPr>
      </w:pPr>
    </w:p>
    <w:p w14:paraId="3A50B1B8" w14:textId="77777777" w:rsidR="00BD234E" w:rsidRPr="006B58AD" w:rsidRDefault="00BD234E" w:rsidP="00BD234E">
      <w:pPr>
        <w:rPr>
          <w:b/>
          <w:sz w:val="24"/>
          <w:szCs w:val="24"/>
        </w:rPr>
      </w:pPr>
    </w:p>
    <w:p w14:paraId="44BEBBDB" w14:textId="77777777" w:rsidR="00BD234E" w:rsidRPr="008750E2" w:rsidRDefault="00BD234E" w:rsidP="00BD234E">
      <w:pPr>
        <w:rPr>
          <w:rFonts w:ascii="Arial" w:hAnsi="Arial" w:cs="Arial"/>
          <w:b/>
          <w:sz w:val="24"/>
          <w:szCs w:val="24"/>
        </w:rPr>
      </w:pPr>
      <w:r w:rsidRPr="008750E2">
        <w:rPr>
          <w:rFonts w:ascii="Arial" w:hAnsi="Arial" w:cs="Arial"/>
          <w:b/>
          <w:sz w:val="24"/>
          <w:szCs w:val="24"/>
        </w:rPr>
        <w:t xml:space="preserve">Ansuchen um </w:t>
      </w:r>
      <w:r>
        <w:rPr>
          <w:rFonts w:ascii="Arial" w:hAnsi="Arial" w:cs="Arial"/>
          <w:b/>
          <w:sz w:val="24"/>
          <w:szCs w:val="24"/>
        </w:rPr>
        <w:t>Anrechnung einer bereits vorhanden</w:t>
      </w:r>
      <w:r w:rsidR="00E113B4">
        <w:rPr>
          <w:rFonts w:ascii="Arial" w:hAnsi="Arial" w:cs="Arial"/>
          <w:b/>
          <w:sz w:val="24"/>
          <w:szCs w:val="24"/>
        </w:rPr>
        <w:t>en</w:t>
      </w:r>
      <w:r>
        <w:rPr>
          <w:rFonts w:ascii="Arial" w:hAnsi="Arial" w:cs="Arial"/>
          <w:b/>
          <w:sz w:val="24"/>
          <w:szCs w:val="24"/>
        </w:rPr>
        <w:t xml:space="preserve"> Diplomarbeit oder Abschlussarbeit:</w:t>
      </w:r>
    </w:p>
    <w:p w14:paraId="64399C7E" w14:textId="77777777" w:rsidR="00BD234E" w:rsidRDefault="00BD234E" w:rsidP="00BD234E">
      <w:pPr>
        <w:rPr>
          <w:rFonts w:ascii="Arial" w:hAnsi="Arial" w:cs="Arial"/>
          <w:sz w:val="24"/>
          <w:szCs w:val="24"/>
        </w:rPr>
      </w:pPr>
    </w:p>
    <w:p w14:paraId="1135891C" w14:textId="77777777" w:rsidR="00D532BF" w:rsidRPr="006B58AD" w:rsidRDefault="00D532BF" w:rsidP="00D532BF">
      <w:pPr>
        <w:numPr>
          <w:ilvl w:val="0"/>
          <w:numId w:val="10"/>
        </w:numPr>
        <w:rPr>
          <w:sz w:val="24"/>
          <w:szCs w:val="24"/>
        </w:rPr>
      </w:pPr>
      <w:r w:rsidRPr="006B58AD">
        <w:rPr>
          <w:sz w:val="24"/>
          <w:szCs w:val="24"/>
        </w:rPr>
        <w:t>Diplomarbeit</w:t>
      </w:r>
    </w:p>
    <w:p w14:paraId="4DD9A9E6" w14:textId="77777777" w:rsidR="00BD234E" w:rsidRDefault="00BD234E" w:rsidP="00D532BF">
      <w:pPr>
        <w:numPr>
          <w:ilvl w:val="0"/>
          <w:numId w:val="10"/>
        </w:numPr>
        <w:tabs>
          <w:tab w:val="clear" w:pos="689"/>
          <w:tab w:val="num" w:pos="284"/>
        </w:tabs>
        <w:ind w:left="284" w:firstLine="0"/>
        <w:rPr>
          <w:sz w:val="24"/>
          <w:szCs w:val="24"/>
        </w:rPr>
      </w:pPr>
      <w:r w:rsidRPr="006B58AD">
        <w:rPr>
          <w:sz w:val="24"/>
          <w:szCs w:val="24"/>
        </w:rPr>
        <w:t>Ab</w:t>
      </w:r>
      <w:r w:rsidR="00D532BF" w:rsidRPr="006B58AD">
        <w:rPr>
          <w:sz w:val="24"/>
          <w:szCs w:val="24"/>
        </w:rPr>
        <w:t>schlussarbeit</w:t>
      </w:r>
      <w:r w:rsidR="00D532BF" w:rsidRPr="006B58AD">
        <w:rPr>
          <w:sz w:val="24"/>
          <w:szCs w:val="24"/>
        </w:rPr>
        <w:br/>
      </w:r>
      <w:r w:rsidR="00D532BF" w:rsidRPr="006B58AD">
        <w:rPr>
          <w:sz w:val="24"/>
          <w:szCs w:val="24"/>
        </w:rPr>
        <w:br/>
      </w:r>
      <w:r w:rsidR="00D532BF" w:rsidRPr="006B58AD">
        <w:rPr>
          <w:sz w:val="24"/>
          <w:szCs w:val="24"/>
        </w:rPr>
        <w:br/>
        <w:t>Titel der Arbeit: ______________________________________________</w:t>
      </w:r>
      <w:r w:rsidR="006B58AD">
        <w:rPr>
          <w:sz w:val="24"/>
          <w:szCs w:val="24"/>
        </w:rPr>
        <w:t>________</w:t>
      </w:r>
      <w:r w:rsidR="00D532BF" w:rsidRPr="006B58AD">
        <w:rPr>
          <w:sz w:val="24"/>
          <w:szCs w:val="24"/>
        </w:rPr>
        <w:t>_____</w:t>
      </w:r>
    </w:p>
    <w:p w14:paraId="3257B545" w14:textId="77777777" w:rsidR="006B58AD" w:rsidRPr="006B58AD" w:rsidRDefault="006B58AD" w:rsidP="006B58AD">
      <w:pPr>
        <w:ind w:left="284"/>
        <w:rPr>
          <w:sz w:val="24"/>
          <w:szCs w:val="24"/>
        </w:rPr>
      </w:pPr>
    </w:p>
    <w:p w14:paraId="69D1F44D" w14:textId="77777777" w:rsidR="00E113B4" w:rsidRPr="006B58AD" w:rsidRDefault="00E113B4" w:rsidP="00E113B4">
      <w:pPr>
        <w:ind w:left="360"/>
        <w:rPr>
          <w:sz w:val="24"/>
          <w:szCs w:val="24"/>
        </w:rPr>
      </w:pPr>
    </w:p>
    <w:p w14:paraId="36961ED1" w14:textId="77777777" w:rsidR="00BD234E" w:rsidRPr="006B58AD" w:rsidRDefault="00D532BF" w:rsidP="00D532BF">
      <w:pPr>
        <w:rPr>
          <w:sz w:val="24"/>
          <w:szCs w:val="24"/>
        </w:rPr>
      </w:pPr>
      <w:r w:rsidRPr="006B58AD">
        <w:rPr>
          <w:sz w:val="24"/>
          <w:szCs w:val="24"/>
        </w:rPr>
        <w:t xml:space="preserve">     ________________</w:t>
      </w:r>
      <w:r w:rsidR="00BD234E" w:rsidRPr="006B58AD">
        <w:rPr>
          <w:sz w:val="24"/>
          <w:szCs w:val="24"/>
        </w:rPr>
        <w:t>____</w:t>
      </w:r>
      <w:r w:rsidR="00E113B4" w:rsidRPr="006B58AD">
        <w:rPr>
          <w:sz w:val="24"/>
          <w:szCs w:val="24"/>
        </w:rPr>
        <w:t>______________</w:t>
      </w:r>
      <w:r w:rsidR="00BD234E" w:rsidRPr="006B58AD">
        <w:rPr>
          <w:sz w:val="24"/>
          <w:szCs w:val="24"/>
        </w:rPr>
        <w:t>_________________</w:t>
      </w:r>
      <w:r w:rsidR="006B58AD">
        <w:rPr>
          <w:sz w:val="24"/>
          <w:szCs w:val="24"/>
        </w:rPr>
        <w:t>________</w:t>
      </w:r>
      <w:r w:rsidR="00BD234E" w:rsidRPr="006B58AD">
        <w:rPr>
          <w:sz w:val="24"/>
          <w:szCs w:val="24"/>
        </w:rPr>
        <w:t>_____________</w:t>
      </w:r>
    </w:p>
    <w:p w14:paraId="38290088" w14:textId="77777777" w:rsidR="000D792A" w:rsidRPr="006B58AD" w:rsidRDefault="000D792A" w:rsidP="000D792A">
      <w:pPr>
        <w:rPr>
          <w:sz w:val="24"/>
          <w:szCs w:val="24"/>
        </w:rPr>
      </w:pPr>
    </w:p>
    <w:p w14:paraId="18063B9F" w14:textId="77777777" w:rsidR="00D675F1" w:rsidRPr="006B58AD" w:rsidRDefault="00D675F1" w:rsidP="00D675F1">
      <w:pPr>
        <w:rPr>
          <w:sz w:val="24"/>
          <w:szCs w:val="24"/>
        </w:rPr>
      </w:pPr>
    </w:p>
    <w:p w14:paraId="422A10EA" w14:textId="77777777" w:rsidR="00E53D9E" w:rsidRPr="006B58AD" w:rsidRDefault="00E53D9E" w:rsidP="00D675F1">
      <w:pPr>
        <w:rPr>
          <w:sz w:val="24"/>
          <w:szCs w:val="24"/>
        </w:rPr>
      </w:pPr>
    </w:p>
    <w:p w14:paraId="62D7A5CA" w14:textId="77777777" w:rsidR="00E53D9E" w:rsidRPr="006B58AD" w:rsidRDefault="00E53D9E" w:rsidP="00D675F1">
      <w:pPr>
        <w:rPr>
          <w:sz w:val="24"/>
          <w:szCs w:val="24"/>
        </w:rPr>
      </w:pPr>
    </w:p>
    <w:p w14:paraId="06002CD9" w14:textId="77777777" w:rsidR="00E53D9E" w:rsidRPr="006B58AD" w:rsidRDefault="00E53D9E" w:rsidP="00D675F1">
      <w:pPr>
        <w:rPr>
          <w:sz w:val="24"/>
          <w:szCs w:val="24"/>
        </w:rPr>
      </w:pPr>
    </w:p>
    <w:p w14:paraId="4FC53AFA" w14:textId="77777777" w:rsidR="00D675F1" w:rsidRPr="006B58AD" w:rsidRDefault="00D675F1" w:rsidP="00D675F1">
      <w:pPr>
        <w:rPr>
          <w:sz w:val="24"/>
          <w:szCs w:val="24"/>
        </w:rPr>
      </w:pPr>
    </w:p>
    <w:p w14:paraId="5C7460DC" w14:textId="77777777" w:rsidR="00D675F1" w:rsidRPr="006B58AD" w:rsidRDefault="00D675F1" w:rsidP="00D675F1">
      <w:pPr>
        <w:rPr>
          <w:sz w:val="24"/>
          <w:szCs w:val="24"/>
        </w:rPr>
      </w:pPr>
      <w:r w:rsidRPr="006B58AD">
        <w:rPr>
          <w:sz w:val="24"/>
          <w:szCs w:val="24"/>
        </w:rPr>
        <w:t xml:space="preserve">______________________                                     </w:t>
      </w:r>
      <w:r w:rsidR="006B58AD">
        <w:rPr>
          <w:sz w:val="24"/>
          <w:szCs w:val="24"/>
        </w:rPr>
        <w:t xml:space="preserve">              </w:t>
      </w:r>
      <w:r w:rsidRPr="006B58AD">
        <w:rPr>
          <w:sz w:val="24"/>
          <w:szCs w:val="24"/>
        </w:rPr>
        <w:t xml:space="preserve"> _________________________</w:t>
      </w:r>
      <w:r w:rsidR="00BD100D" w:rsidRPr="006B58AD">
        <w:rPr>
          <w:sz w:val="24"/>
          <w:szCs w:val="24"/>
        </w:rPr>
        <w:softHyphen/>
      </w:r>
      <w:r w:rsidR="00BD100D" w:rsidRPr="006B58AD">
        <w:rPr>
          <w:sz w:val="24"/>
          <w:szCs w:val="24"/>
        </w:rPr>
        <w:softHyphen/>
      </w:r>
      <w:r w:rsidR="00BD100D" w:rsidRPr="006B58AD">
        <w:rPr>
          <w:sz w:val="24"/>
          <w:szCs w:val="24"/>
        </w:rPr>
        <w:softHyphen/>
        <w:t>__</w:t>
      </w:r>
    </w:p>
    <w:p w14:paraId="77B4C22B" w14:textId="77777777" w:rsidR="00D675F1" w:rsidRPr="006B58AD" w:rsidRDefault="00D675F1" w:rsidP="00D675F1">
      <w:r w:rsidRPr="006B58AD">
        <w:t xml:space="preserve">            </w:t>
      </w:r>
      <w:r w:rsidR="00BD100D" w:rsidRPr="006B58AD">
        <w:t xml:space="preserve">     </w:t>
      </w:r>
      <w:r w:rsidRPr="006B58AD">
        <w:t xml:space="preserve"> Datum                                                    </w:t>
      </w:r>
      <w:r w:rsidR="00BD100D" w:rsidRPr="006B58AD">
        <w:t xml:space="preserve">                         </w:t>
      </w:r>
      <w:r w:rsidR="00BD100D" w:rsidRPr="006B58AD">
        <w:tab/>
        <w:t xml:space="preserve"> </w:t>
      </w:r>
      <w:r w:rsidR="006B58AD">
        <w:t xml:space="preserve">                        </w:t>
      </w:r>
      <w:r w:rsidRPr="006B58AD">
        <w:t>Unterschrift</w:t>
      </w:r>
    </w:p>
    <w:p w14:paraId="6C89DB30" w14:textId="77777777" w:rsidR="000D792A" w:rsidRPr="006B58AD" w:rsidRDefault="000D792A" w:rsidP="00D675F1">
      <w:pPr>
        <w:rPr>
          <w:sz w:val="24"/>
          <w:szCs w:val="24"/>
        </w:rPr>
      </w:pPr>
    </w:p>
    <w:p w14:paraId="7FAAAC1B" w14:textId="77777777" w:rsidR="00735108" w:rsidRPr="006B58AD" w:rsidRDefault="00735108" w:rsidP="00D675F1">
      <w:r w:rsidRPr="006B58AD">
        <w:t>Bitte Zutreffendes ankreuzen!</w:t>
      </w:r>
    </w:p>
    <w:sectPr w:rsidR="00735108" w:rsidRPr="006B58AD" w:rsidSect="00F12F7F">
      <w:headerReference w:type="default" r:id="rId7"/>
      <w:footerReference w:type="default" r:id="rId8"/>
      <w:pgSz w:w="11906" w:h="16838" w:code="9"/>
      <w:pgMar w:top="1418" w:right="851" w:bottom="851" w:left="107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8837" w14:textId="77777777" w:rsidR="00A33FC2" w:rsidRDefault="00A33FC2">
      <w:r>
        <w:separator/>
      </w:r>
    </w:p>
  </w:endnote>
  <w:endnote w:type="continuationSeparator" w:id="0">
    <w:p w14:paraId="52B2C409" w14:textId="77777777" w:rsidR="00A33FC2" w:rsidRDefault="00A3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8AF7" w14:textId="77777777" w:rsidR="001A36D1" w:rsidRPr="004C4215" w:rsidRDefault="000575A0" w:rsidP="000575A0">
    <w:pPr>
      <w:pStyle w:val="Fuzeile"/>
      <w:tabs>
        <w:tab w:val="clear" w:pos="4536"/>
        <w:tab w:val="clear" w:pos="9072"/>
        <w:tab w:val="left" w:pos="5760"/>
      </w:tabs>
      <w:rPr>
        <w:rFonts w:ascii="Arial Narrow" w:hAnsi="Arial Narrow"/>
        <w:sz w:val="16"/>
        <w:szCs w:val="16"/>
        <w:lang w:val="de-AT"/>
      </w:rPr>
    </w:pPr>
    <w:r>
      <w:rPr>
        <w:rFonts w:ascii="Arial Narrow" w:hAnsi="Arial Narrow"/>
        <w:sz w:val="16"/>
        <w:szCs w:val="16"/>
        <w:lang w:val="de-AT"/>
      </w:rPr>
      <w:t xml:space="preserve">Dokument: </w:t>
    </w:r>
    <w:proofErr w:type="spellStart"/>
    <w:r>
      <w:rPr>
        <w:rFonts w:ascii="Arial Narrow" w:hAnsi="Arial Narrow"/>
        <w:sz w:val="16"/>
        <w:szCs w:val="16"/>
        <w:lang w:val="de-AT"/>
      </w:rPr>
      <w:t>HP_Ansuchen_Anrechnungen_Meisterschule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6B8C" w14:textId="77777777" w:rsidR="00A33FC2" w:rsidRDefault="00A33FC2">
      <w:r>
        <w:separator/>
      </w:r>
    </w:p>
  </w:footnote>
  <w:footnote w:type="continuationSeparator" w:id="0">
    <w:p w14:paraId="2E29C794" w14:textId="77777777" w:rsidR="00A33FC2" w:rsidRDefault="00A3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68B2" w14:textId="77777777" w:rsidR="001A36D1" w:rsidRDefault="00C64B58">
    <w:pPr>
      <w:tabs>
        <w:tab w:val="left" w:pos="3200"/>
      </w:tabs>
      <w:ind w:left="-500" w:right="-1030" w:firstLine="708"/>
      <w:rPr>
        <w:rFonts w:ascii="Arial Narrow" w:hAnsi="Arial Narrow"/>
        <w:spacing w:val="8"/>
        <w:sz w:val="18"/>
        <w:szCs w:val="18"/>
      </w:rPr>
    </w:pPr>
    <w:r w:rsidRPr="007F04C6">
      <w:rPr>
        <w:noProof/>
      </w:rPr>
      <w:pict w14:anchorId="7F584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62pt;height:2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A17"/>
    <w:multiLevelType w:val="hybridMultilevel"/>
    <w:tmpl w:val="857EA3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176AB"/>
    <w:multiLevelType w:val="hybridMultilevel"/>
    <w:tmpl w:val="9A4CBA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980"/>
    <w:multiLevelType w:val="hybridMultilevel"/>
    <w:tmpl w:val="9C2846D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A78D9"/>
    <w:multiLevelType w:val="hybridMultilevel"/>
    <w:tmpl w:val="EE12C3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01"/>
    <w:multiLevelType w:val="hybridMultilevel"/>
    <w:tmpl w:val="AC82A856"/>
    <w:lvl w:ilvl="0" w:tplc="2B5E3408">
      <w:start w:val="5"/>
      <w:numFmt w:val="bullet"/>
      <w:lvlText w:val="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7464"/>
    <w:multiLevelType w:val="hybridMultilevel"/>
    <w:tmpl w:val="7E8ADA44"/>
    <w:lvl w:ilvl="0" w:tplc="2B5E3408">
      <w:start w:val="5"/>
      <w:numFmt w:val="bullet"/>
      <w:lvlText w:val=""/>
      <w:lvlJc w:val="left"/>
      <w:pPr>
        <w:tabs>
          <w:tab w:val="num" w:pos="689"/>
        </w:tabs>
        <w:ind w:left="689" w:hanging="405"/>
      </w:pPr>
      <w:rPr>
        <w:rFonts w:ascii="Symbol" w:eastAsia="Times New Roman" w:hAnsi="Symbol" w:cs="Arial" w:hint="default"/>
        <w:b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51B34"/>
    <w:multiLevelType w:val="singleLevel"/>
    <w:tmpl w:val="7FA67F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1E4773"/>
    <w:multiLevelType w:val="hybridMultilevel"/>
    <w:tmpl w:val="909E9E0A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25782"/>
    <w:multiLevelType w:val="hybridMultilevel"/>
    <w:tmpl w:val="C344A3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92863"/>
    <w:multiLevelType w:val="hybridMultilevel"/>
    <w:tmpl w:val="BE102266"/>
    <w:lvl w:ilvl="0" w:tplc="C242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70839">
    <w:abstractNumId w:val="6"/>
  </w:num>
  <w:num w:numId="2" w16cid:durableId="259993091">
    <w:abstractNumId w:val="7"/>
  </w:num>
  <w:num w:numId="3" w16cid:durableId="1646159250">
    <w:abstractNumId w:val="9"/>
  </w:num>
  <w:num w:numId="4" w16cid:durableId="1459373126">
    <w:abstractNumId w:val="1"/>
  </w:num>
  <w:num w:numId="5" w16cid:durableId="2105496339">
    <w:abstractNumId w:val="0"/>
  </w:num>
  <w:num w:numId="6" w16cid:durableId="1182163915">
    <w:abstractNumId w:val="3"/>
  </w:num>
  <w:num w:numId="7" w16cid:durableId="930241530">
    <w:abstractNumId w:val="8"/>
  </w:num>
  <w:num w:numId="8" w16cid:durableId="1157264628">
    <w:abstractNumId w:val="2"/>
  </w:num>
  <w:num w:numId="9" w16cid:durableId="231933615">
    <w:abstractNumId w:val="4"/>
  </w:num>
  <w:num w:numId="10" w16cid:durableId="2259925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874"/>
    <w:rsid w:val="00022186"/>
    <w:rsid w:val="000473DF"/>
    <w:rsid w:val="000575A0"/>
    <w:rsid w:val="000624B1"/>
    <w:rsid w:val="0007238F"/>
    <w:rsid w:val="000B2BD5"/>
    <w:rsid w:val="000D70E7"/>
    <w:rsid w:val="000D792A"/>
    <w:rsid w:val="000E791B"/>
    <w:rsid w:val="000F73C7"/>
    <w:rsid w:val="00121C83"/>
    <w:rsid w:val="00152C87"/>
    <w:rsid w:val="00162167"/>
    <w:rsid w:val="00182FDC"/>
    <w:rsid w:val="001A36D1"/>
    <w:rsid w:val="001C3B85"/>
    <w:rsid w:val="001F463B"/>
    <w:rsid w:val="001F73D2"/>
    <w:rsid w:val="00200359"/>
    <w:rsid w:val="00213157"/>
    <w:rsid w:val="00255917"/>
    <w:rsid w:val="002A04B5"/>
    <w:rsid w:val="002B1C2C"/>
    <w:rsid w:val="002B552A"/>
    <w:rsid w:val="002B5EBE"/>
    <w:rsid w:val="002B5F40"/>
    <w:rsid w:val="00317111"/>
    <w:rsid w:val="00327C70"/>
    <w:rsid w:val="0034084E"/>
    <w:rsid w:val="003453CE"/>
    <w:rsid w:val="00347012"/>
    <w:rsid w:val="00355887"/>
    <w:rsid w:val="0041042C"/>
    <w:rsid w:val="004378CB"/>
    <w:rsid w:val="00464EB2"/>
    <w:rsid w:val="00497744"/>
    <w:rsid w:val="004A02A4"/>
    <w:rsid w:val="004B04EC"/>
    <w:rsid w:val="004C4215"/>
    <w:rsid w:val="004D2209"/>
    <w:rsid w:val="004D4428"/>
    <w:rsid w:val="004E72AE"/>
    <w:rsid w:val="005408B2"/>
    <w:rsid w:val="00565B44"/>
    <w:rsid w:val="00566A22"/>
    <w:rsid w:val="0057364B"/>
    <w:rsid w:val="005827BD"/>
    <w:rsid w:val="005B46D1"/>
    <w:rsid w:val="00656089"/>
    <w:rsid w:val="00690FA0"/>
    <w:rsid w:val="006A51BC"/>
    <w:rsid w:val="006B58AD"/>
    <w:rsid w:val="006E005E"/>
    <w:rsid w:val="00701817"/>
    <w:rsid w:val="0071002B"/>
    <w:rsid w:val="00735108"/>
    <w:rsid w:val="00756D1C"/>
    <w:rsid w:val="00771052"/>
    <w:rsid w:val="007758A8"/>
    <w:rsid w:val="007774C7"/>
    <w:rsid w:val="00781FEF"/>
    <w:rsid w:val="0087334A"/>
    <w:rsid w:val="0087521E"/>
    <w:rsid w:val="00880420"/>
    <w:rsid w:val="00880EF3"/>
    <w:rsid w:val="0089184C"/>
    <w:rsid w:val="008B4454"/>
    <w:rsid w:val="008C4D97"/>
    <w:rsid w:val="008F0E38"/>
    <w:rsid w:val="00932702"/>
    <w:rsid w:val="009801FD"/>
    <w:rsid w:val="00981C0F"/>
    <w:rsid w:val="0099505A"/>
    <w:rsid w:val="009A1EEB"/>
    <w:rsid w:val="009B461D"/>
    <w:rsid w:val="009D2551"/>
    <w:rsid w:val="00A33FC2"/>
    <w:rsid w:val="00A53A01"/>
    <w:rsid w:val="00A61874"/>
    <w:rsid w:val="00A748E4"/>
    <w:rsid w:val="00A75D9B"/>
    <w:rsid w:val="00AA45E0"/>
    <w:rsid w:val="00AA5600"/>
    <w:rsid w:val="00AC7B43"/>
    <w:rsid w:val="00AD2A0F"/>
    <w:rsid w:val="00B03647"/>
    <w:rsid w:val="00B103E3"/>
    <w:rsid w:val="00B20F53"/>
    <w:rsid w:val="00B2245D"/>
    <w:rsid w:val="00B22FC0"/>
    <w:rsid w:val="00B300DB"/>
    <w:rsid w:val="00BD100D"/>
    <w:rsid w:val="00BD234E"/>
    <w:rsid w:val="00BF371C"/>
    <w:rsid w:val="00C059FE"/>
    <w:rsid w:val="00C10575"/>
    <w:rsid w:val="00C14D7A"/>
    <w:rsid w:val="00C451FC"/>
    <w:rsid w:val="00C600C5"/>
    <w:rsid w:val="00C602B9"/>
    <w:rsid w:val="00C64B58"/>
    <w:rsid w:val="00C754F9"/>
    <w:rsid w:val="00C81281"/>
    <w:rsid w:val="00C934F4"/>
    <w:rsid w:val="00CD50DF"/>
    <w:rsid w:val="00CF4B3F"/>
    <w:rsid w:val="00D20E03"/>
    <w:rsid w:val="00D26DD6"/>
    <w:rsid w:val="00D402AB"/>
    <w:rsid w:val="00D532BF"/>
    <w:rsid w:val="00D675F1"/>
    <w:rsid w:val="00DA1B77"/>
    <w:rsid w:val="00DC45C7"/>
    <w:rsid w:val="00DC791B"/>
    <w:rsid w:val="00DD03D7"/>
    <w:rsid w:val="00DF0C11"/>
    <w:rsid w:val="00E03565"/>
    <w:rsid w:val="00E113B4"/>
    <w:rsid w:val="00E127F8"/>
    <w:rsid w:val="00E1551A"/>
    <w:rsid w:val="00E35845"/>
    <w:rsid w:val="00E51D40"/>
    <w:rsid w:val="00E53D9E"/>
    <w:rsid w:val="00E560B1"/>
    <w:rsid w:val="00E66A40"/>
    <w:rsid w:val="00E84EDA"/>
    <w:rsid w:val="00EA7745"/>
    <w:rsid w:val="00EB7472"/>
    <w:rsid w:val="00EC22B5"/>
    <w:rsid w:val="00EC3C0A"/>
    <w:rsid w:val="00ED4632"/>
    <w:rsid w:val="00EF1FEB"/>
    <w:rsid w:val="00EF2D20"/>
    <w:rsid w:val="00F006F8"/>
    <w:rsid w:val="00F12F7F"/>
    <w:rsid w:val="00F56814"/>
    <w:rsid w:val="00F61408"/>
    <w:rsid w:val="00F844CB"/>
    <w:rsid w:val="00FC4946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8B0B78"/>
  <w15:chartTrackingRefBased/>
  <w15:docId w15:val="{80E49A32-F968-482B-BBBF-FD1605EE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0C5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after="360" w:line="480" w:lineRule="auto"/>
      <w:jc w:val="center"/>
      <w:outlineLvl w:val="2"/>
    </w:pPr>
    <w:rPr>
      <w:rFonts w:ascii="Arial" w:hAnsi="Arial"/>
      <w:b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002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Logos%20und%20Vorlagen\VORLAGE%20BRIEFKOPF%20LOGO%20lt.%20Valny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BRIEFKOPF LOGO lt. Valny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Stadtschulrat für Wien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SSR_WIEN</dc:creator>
  <cp:keywords/>
  <cp:lastModifiedBy>Karin Walkam</cp:lastModifiedBy>
  <cp:revision>2</cp:revision>
  <cp:lastPrinted>2021-09-02T12:05:00Z</cp:lastPrinted>
  <dcterms:created xsi:type="dcterms:W3CDTF">2025-08-20T06:53:00Z</dcterms:created>
  <dcterms:modified xsi:type="dcterms:W3CDTF">2025-08-20T06:53:00Z</dcterms:modified>
</cp:coreProperties>
</file>